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E25586" w:rsidRDefault="00E25586" w:rsidP="00E25586">
      <w:pPr>
        <w:pStyle w:val="Rubrik1"/>
        <w:rPr>
          <w:sz w:val="48"/>
          <w:szCs w:val="48"/>
        </w:rPr>
      </w:pPr>
      <w:r w:rsidRPr="00E25586">
        <w:rPr>
          <w:sz w:val="48"/>
          <w:szCs w:val="48"/>
        </w:rPr>
        <w:t>Uppgiftsbeskrivning HÖRFÖRSTÅELSE</w:t>
      </w:r>
    </w:p>
    <w:p w:rsidR="00E25586" w:rsidRDefault="00E25586" w:rsidP="00E25586"/>
    <w:p w:rsidR="00E25586" w:rsidRPr="00E25586" w:rsidRDefault="00E25586" w:rsidP="00E25586">
      <w:pPr>
        <w:rPr>
          <w:b/>
          <w:sz w:val="44"/>
          <w:szCs w:val="44"/>
        </w:rPr>
      </w:pPr>
      <w:r w:rsidRPr="00E25586">
        <w:rPr>
          <w:b/>
          <w:sz w:val="44"/>
          <w:szCs w:val="44"/>
        </w:rPr>
        <w:t>Förberedelse:</w:t>
      </w:r>
    </w:p>
    <w:p w:rsidR="00E25586" w:rsidRPr="00E25586" w:rsidRDefault="00E25586" w:rsidP="00E25586">
      <w:pPr>
        <w:rPr>
          <w:sz w:val="44"/>
          <w:szCs w:val="44"/>
        </w:rPr>
      </w:pPr>
    </w:p>
    <w:p w:rsidR="00E25586" w:rsidRPr="00E25586" w:rsidRDefault="00E25586" w:rsidP="00E25586">
      <w:pPr>
        <w:rPr>
          <w:sz w:val="44"/>
          <w:szCs w:val="44"/>
        </w:rPr>
      </w:pPr>
      <w:r w:rsidRPr="00E25586">
        <w:rPr>
          <w:sz w:val="44"/>
          <w:szCs w:val="44"/>
        </w:rPr>
        <w:t>Genomgång av en exempeltext där du skall göra möjliga provfrågor som diskuteras och utvecklas.</w:t>
      </w:r>
    </w:p>
    <w:p w:rsidR="00E25586" w:rsidRPr="00E25586" w:rsidRDefault="00E25586" w:rsidP="00E25586">
      <w:pPr>
        <w:rPr>
          <w:sz w:val="44"/>
          <w:szCs w:val="44"/>
        </w:rPr>
      </w:pPr>
    </w:p>
    <w:p w:rsidR="00E25586" w:rsidRPr="00E25586" w:rsidRDefault="00E25586" w:rsidP="00E25586">
      <w:pPr>
        <w:rPr>
          <w:b/>
          <w:sz w:val="44"/>
          <w:szCs w:val="44"/>
        </w:rPr>
      </w:pPr>
      <w:r w:rsidRPr="00E25586">
        <w:rPr>
          <w:b/>
          <w:sz w:val="44"/>
          <w:szCs w:val="44"/>
        </w:rPr>
        <w:t>Prov:</w:t>
      </w:r>
    </w:p>
    <w:p w:rsidR="00E25586" w:rsidRPr="00E25586" w:rsidRDefault="00E25586" w:rsidP="00E25586">
      <w:pPr>
        <w:rPr>
          <w:sz w:val="44"/>
          <w:szCs w:val="44"/>
        </w:rPr>
      </w:pPr>
    </w:p>
    <w:p w:rsidR="00E25586" w:rsidRPr="00E25586" w:rsidRDefault="00E25586" w:rsidP="00E25586">
      <w:pPr>
        <w:rPr>
          <w:sz w:val="44"/>
          <w:szCs w:val="44"/>
        </w:rPr>
      </w:pPr>
      <w:r w:rsidRPr="00E25586">
        <w:rPr>
          <w:sz w:val="44"/>
          <w:szCs w:val="44"/>
        </w:rPr>
        <w:t>Läraren kommer läsa upp en text i avsnitt med pauser. Frågorna står på papperet på svenska, du svarar på svenska det du förstår när läraren läser upp.</w:t>
      </w:r>
    </w:p>
    <w:p w:rsidR="00E25586" w:rsidRPr="00E25586" w:rsidRDefault="00E25586" w:rsidP="00E25586">
      <w:pPr>
        <w:rPr>
          <w:sz w:val="44"/>
          <w:szCs w:val="44"/>
        </w:rPr>
      </w:pPr>
    </w:p>
    <w:p w:rsidR="00E25586" w:rsidRPr="00E25586" w:rsidRDefault="00E25586" w:rsidP="00E25586">
      <w:pPr>
        <w:rPr>
          <w:b/>
          <w:sz w:val="44"/>
          <w:szCs w:val="44"/>
        </w:rPr>
      </w:pPr>
      <w:r w:rsidRPr="00E25586">
        <w:rPr>
          <w:b/>
          <w:sz w:val="44"/>
          <w:szCs w:val="44"/>
        </w:rPr>
        <w:t>Bedömning:</w:t>
      </w:r>
    </w:p>
    <w:p w:rsidR="00E25586" w:rsidRPr="00E25586" w:rsidRDefault="00E25586" w:rsidP="00E25586">
      <w:pPr>
        <w:rPr>
          <w:sz w:val="44"/>
          <w:szCs w:val="44"/>
        </w:rPr>
      </w:pPr>
    </w:p>
    <w:p w:rsidR="00E25586" w:rsidRPr="00E25586" w:rsidRDefault="00E25586" w:rsidP="00E25586">
      <w:pPr>
        <w:rPr>
          <w:sz w:val="44"/>
          <w:szCs w:val="44"/>
        </w:rPr>
      </w:pPr>
      <w:r>
        <w:rPr>
          <w:sz w:val="44"/>
          <w:szCs w:val="44"/>
        </w:rPr>
        <w:t>Ditt svar bedöms efter LPP</w:t>
      </w:r>
      <w:r w:rsidRPr="00E25586">
        <w:rPr>
          <w:sz w:val="44"/>
          <w:szCs w:val="44"/>
        </w:rPr>
        <w:t xml:space="preserve"> bedömning och varje fråga får ett eget betyg, i sammanvägningen så behöver dina svar vara till </w:t>
      </w:r>
      <w:r w:rsidRPr="00E25586">
        <w:rPr>
          <w:sz w:val="44"/>
          <w:szCs w:val="44"/>
          <w:u w:val="single"/>
        </w:rPr>
        <w:t>övervägande</w:t>
      </w:r>
      <w:r w:rsidRPr="00E25586">
        <w:rPr>
          <w:sz w:val="44"/>
          <w:szCs w:val="44"/>
        </w:rPr>
        <w:t xml:space="preserve"> delen ett betyg för att det bet</w:t>
      </w:r>
      <w:bookmarkStart w:id="0" w:name="_GoBack"/>
      <w:bookmarkEnd w:id="0"/>
      <w:r w:rsidRPr="00E25586">
        <w:rPr>
          <w:sz w:val="44"/>
          <w:szCs w:val="44"/>
        </w:rPr>
        <w:t>yget skall ges på hela provet.</w:t>
      </w:r>
    </w:p>
    <w:sectPr w:rsidR="00E25586" w:rsidRPr="00E25586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6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25586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6EB6-BA24-4702-B00D-46E363A5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6F7EE626</Template>
  <TotalTime>5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Uppgiftsbeskrivning HÖRFÖRSTÅELSE</vt:lpstr>
    </vt:vector>
  </TitlesOfParts>
  <Company>Volvo IT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Bergalw</dc:creator>
  <cp:lastModifiedBy>Michel Bergalw</cp:lastModifiedBy>
  <cp:revision>1</cp:revision>
  <dcterms:created xsi:type="dcterms:W3CDTF">2015-05-18T07:15:00Z</dcterms:created>
  <dcterms:modified xsi:type="dcterms:W3CDTF">2015-05-18T07:20:00Z</dcterms:modified>
</cp:coreProperties>
</file>